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23A5E" w14:textId="77777777" w:rsidR="001A09C8" w:rsidRPr="00A76AFE" w:rsidRDefault="00A76AFE" w:rsidP="00A76AFE">
      <w:pPr>
        <w:jc w:val="center"/>
        <w:rPr>
          <w:rFonts w:ascii="Verdana" w:hAnsi="Verdana"/>
          <w:sz w:val="28"/>
          <w:szCs w:val="28"/>
          <w:u w:val="single"/>
        </w:rPr>
      </w:pPr>
      <w:r w:rsidRPr="00A76AFE">
        <w:rPr>
          <w:rFonts w:ascii="Verdana" w:hAnsi="Verdana"/>
          <w:sz w:val="28"/>
          <w:szCs w:val="28"/>
          <w:u w:val="single"/>
        </w:rPr>
        <w:t>Invitation to participate in Project EVA</w:t>
      </w:r>
    </w:p>
    <w:p w14:paraId="0B25E452" w14:textId="77777777" w:rsidR="00A76AFE" w:rsidRDefault="00A76AFE">
      <w:pPr>
        <w:rPr>
          <w:rFonts w:ascii="Verdana" w:hAnsi="Verdana"/>
          <w:sz w:val="22"/>
          <w:szCs w:val="22"/>
        </w:rPr>
      </w:pPr>
    </w:p>
    <w:p w14:paraId="47B4CBCB" w14:textId="77777777" w:rsidR="00A76AFE" w:rsidRDefault="00A76AF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Can you return the following form to </w:t>
      </w:r>
      <w:hyperlink r:id="rId9" w:history="1">
        <w:r w:rsidRPr="00831DC1">
          <w:rPr>
            <w:rStyle w:val="Hyperlink"/>
            <w:rFonts w:ascii="Verdana" w:hAnsi="Verdana"/>
            <w:sz w:val="22"/>
            <w:szCs w:val="22"/>
          </w:rPr>
          <w:t>gps.trial@nats.co.uk</w:t>
        </w:r>
      </w:hyperlink>
      <w:r>
        <w:rPr>
          <w:rFonts w:ascii="Verdana" w:hAnsi="Verdana"/>
          <w:sz w:val="22"/>
          <w:szCs w:val="22"/>
        </w:rPr>
        <w:t xml:space="preserve"> </w:t>
      </w:r>
    </w:p>
    <w:p w14:paraId="7DFB18D0" w14:textId="77777777" w:rsidR="00A76AFE" w:rsidRDefault="00A76AFE">
      <w:pPr>
        <w:rPr>
          <w:rFonts w:ascii="Verdana" w:hAnsi="Verdana"/>
          <w:sz w:val="22"/>
          <w:szCs w:val="22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2567"/>
        <w:gridCol w:w="6237"/>
      </w:tblGrid>
      <w:tr w:rsidR="00A76AFE" w14:paraId="31C81947" w14:textId="77777777" w:rsidTr="0089588C">
        <w:trPr>
          <w:trHeight w:val="6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03BE" w14:textId="77777777" w:rsid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Name</w:t>
            </w:r>
          </w:p>
          <w:p w14:paraId="24F3DD3F" w14:textId="77777777" w:rsidR="0089588C" w:rsidRPr="00A76AFE" w:rsidRDefault="0089588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9321" w14:textId="77777777" w:rsidR="00A76AFE" w:rsidRP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A76AFE" w14:paraId="26E10499" w14:textId="77777777" w:rsidTr="0089588C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B611" w14:textId="77777777" w:rsid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Home airfield</w:t>
            </w:r>
          </w:p>
          <w:p w14:paraId="647E8CC9" w14:textId="77777777" w:rsidR="0089588C" w:rsidRPr="00A76AFE" w:rsidRDefault="0089588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EC9C" w14:textId="77777777" w:rsidR="00A76AFE" w:rsidRPr="00A76AFE" w:rsidRDefault="00A76AF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A76AFE" w14:paraId="172C4A48" w14:textId="77777777" w:rsidTr="0089588C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38F3" w14:textId="77777777" w:rsidR="00A76AFE" w:rsidRP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Email address (Mandatory)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942C" w14:textId="77777777" w:rsidR="00A76AFE" w:rsidRPr="00A76AFE" w:rsidRDefault="00A76AF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A76AFE" w14:paraId="1961A814" w14:textId="77777777" w:rsidTr="0089588C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6E05" w14:textId="77777777" w:rsidR="00A76AFE" w:rsidRP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Telephone </w:t>
            </w:r>
            <w:proofErr w:type="spellStart"/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nmbr</w:t>
            </w:r>
            <w:proofErr w:type="spellEnd"/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br/>
              <w:t>(optional)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2B2" w14:textId="77777777" w:rsidR="00A76AFE" w:rsidRPr="00A76AFE" w:rsidRDefault="00A76AF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A76AFE" w14:paraId="369FA405" w14:textId="77777777" w:rsidTr="0089588C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16EF6" w14:textId="77777777" w:rsid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A/C </w:t>
            </w:r>
            <w:proofErr w:type="spellStart"/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Reg</w:t>
            </w:r>
            <w:proofErr w:type="spellEnd"/>
          </w:p>
          <w:p w14:paraId="5279D0B2" w14:textId="77777777" w:rsidR="0089588C" w:rsidRPr="00A76AFE" w:rsidRDefault="0089588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16CE" w14:textId="77777777" w:rsidR="00A76AFE" w:rsidRPr="00A76AFE" w:rsidRDefault="00A76AF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A76AFE" w14:paraId="255FF27E" w14:textId="77777777" w:rsidTr="0089588C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A378" w14:textId="77777777" w:rsid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A/C Type</w:t>
            </w:r>
          </w:p>
          <w:p w14:paraId="25641CB9" w14:textId="77777777" w:rsidR="0089588C" w:rsidRPr="00A76AFE" w:rsidRDefault="0089588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B4EF" w14:textId="77777777" w:rsidR="00A76AFE" w:rsidRPr="00A76AFE" w:rsidRDefault="00A76AF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A76AFE" w14:paraId="528A88C1" w14:textId="77777777" w:rsidTr="0089588C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920E" w14:textId="77777777" w:rsidR="00A76AFE" w:rsidRP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Transponder</w:t>
            </w: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br/>
              <w:t>(Make and Model)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B76" w14:textId="77777777" w:rsidR="00A76AFE" w:rsidRPr="00A76AFE" w:rsidRDefault="00A76AF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A76AFE" w14:paraId="3142ACFA" w14:textId="77777777" w:rsidTr="0089588C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3A9E" w14:textId="77777777" w:rsidR="00A76AFE" w:rsidRP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bookmarkStart w:id="0" w:name="_GoBack"/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Tran</w:t>
            </w:r>
            <w:bookmarkEnd w:id="0"/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sponder software version (if known)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575" w14:textId="77777777" w:rsidR="00A76AFE" w:rsidRPr="00A76AFE" w:rsidRDefault="00A76AF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A76AFE" w14:paraId="41C8DB15" w14:textId="77777777" w:rsidTr="0089588C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B3A2" w14:textId="77777777" w:rsidR="00A76AFE" w:rsidRPr="00A76AFE" w:rsidRDefault="00A76AF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Existing traffic info. system (if fitted)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2C43" w14:textId="77777777" w:rsidR="00A76AFE" w:rsidRPr="00A76AFE" w:rsidRDefault="00A76AF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A76AFE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1899F2D" w14:textId="77777777" w:rsidR="00A76AFE" w:rsidRPr="00A76AFE" w:rsidRDefault="00A76AFE">
      <w:pPr>
        <w:rPr>
          <w:rFonts w:ascii="Verdana" w:hAnsi="Verdana"/>
          <w:sz w:val="22"/>
          <w:szCs w:val="22"/>
        </w:rPr>
      </w:pPr>
    </w:p>
    <w:sectPr w:rsidR="00A76AFE" w:rsidRPr="00A76AFE" w:rsidSect="001A0E77">
      <w:type w:val="continuous"/>
      <w:pgSz w:w="11907" w:h="16840" w:code="9"/>
      <w:pgMar w:top="720" w:right="720" w:bottom="720" w:left="720" w:header="720" w:footer="635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FE"/>
    <w:rsid w:val="001A09C8"/>
    <w:rsid w:val="001A0E77"/>
    <w:rsid w:val="001F24C0"/>
    <w:rsid w:val="0089588C"/>
    <w:rsid w:val="00A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23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6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6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ps.trial@na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ATS-Document" ma:contentTypeID="0x010100EA2063E8704C434082E7DCCA54F9F02F00FB22B62B4DCEEC4390965E40AADFDD0C" ma:contentTypeVersion="6" ma:contentTypeDescription="Create a new NATS Document" ma:contentTypeScope="" ma:versionID="698556cefaa70fc59a5945d6a236f474">
  <xsd:schema xmlns:xsd="http://www.w3.org/2001/XMLSchema" xmlns:xs="http://www.w3.org/2001/XMLSchema" xmlns:p="http://schemas.microsoft.com/office/2006/metadata/properties" xmlns:ns2="29702c17-83e5-41d9-b9c9-b11c69a0c44c" xmlns:ns3="eeb42dd6-e9e2-4b67-9e73-e5d67592d81c" xmlns:ns4="c461cddb-fd5b-4187-8db6-162fdb3d9acb" xmlns:ns5="c9b95855-8e0c-4bf0-bd74-4eb4ec0ba957" targetNamespace="http://schemas.microsoft.com/office/2006/metadata/properties" ma:root="true" ma:fieldsID="d96e3b2fce9f780f7fb8e0c73eb150ae" ns2:_="" ns3:_="" ns4:_="" ns5:_="">
    <xsd:import namespace="29702c17-83e5-41d9-b9c9-b11c69a0c44c"/>
    <xsd:import namespace="eeb42dd6-e9e2-4b67-9e73-e5d67592d81c"/>
    <xsd:import namespace="c461cddb-fd5b-4187-8db6-162fdb3d9acb"/>
    <xsd:import namespace="c9b95855-8e0c-4bf0-bd74-4eb4ec0ba957"/>
    <xsd:element name="properties">
      <xsd:complexType>
        <xsd:sequence>
          <xsd:element name="documentManagement">
            <xsd:complexType>
              <xsd:all>
                <xsd:element ref="ns2:NATS-Subject" minOccurs="0"/>
                <xsd:element ref="ns3:ProtectiveMarking"/>
                <xsd:element ref="ns4:NATSOwner" minOccurs="0"/>
                <xsd:element ref="ns2:_dlc_DocId" minOccurs="0"/>
                <xsd:element ref="ns5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02c17-83e5-41d9-b9c9-b11c69a0c44c" elementFormDefault="qualified">
    <xsd:import namespace="http://schemas.microsoft.com/office/2006/documentManagement/types"/>
    <xsd:import namespace="http://schemas.microsoft.com/office/infopath/2007/PartnerControls"/>
    <xsd:element name="NATS-Subject" ma:index="8" nillable="true" ma:displayName="NATS-Subject" ma:internalName="NATS_x002d_Subject">
      <xsd:simpleType>
        <xsd:union memberTypes="dms:Text">
          <xsd:simpleType>
            <xsd:restriction base="dms:Choice">
              <xsd:enumeration value=" "/>
            </xsd:restriction>
          </xsd:simpleType>
        </xsd:un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42dd6-e9e2-4b67-9e73-e5d67592d81c" elementFormDefault="qualified">
    <xsd:import namespace="http://schemas.microsoft.com/office/2006/documentManagement/types"/>
    <xsd:import namespace="http://schemas.microsoft.com/office/infopath/2007/PartnerControls"/>
    <xsd:element name="ProtectiveMarking" ma:index="9" ma:displayName="Protective Marking" ma:default="No Marking Required" ma:format="Dropdown" ma:internalName="ProtectiveMarking">
      <xsd:simpleType>
        <xsd:restriction base="dms:Choice">
          <xsd:enumeration value="No Marking Required"/>
          <xsd:enumeration value="NATS PRIVATE"/>
          <xsd:enumeration value="NATS PROT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1cddb-fd5b-4187-8db6-162fdb3d9acb" elementFormDefault="qualified">
    <xsd:import namespace="http://schemas.microsoft.com/office/2006/documentManagement/types"/>
    <xsd:import namespace="http://schemas.microsoft.com/office/infopath/2007/PartnerControls"/>
    <xsd:element name="NATSOwner" ma:index="10" nillable="true" ma:displayName="NATS Owner" ma:list="UserInfo" ma:SharePointGroup="0" ma:internalName="NATS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95855-8e0c-4bf0-bd74-4eb4ec0ba957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SOwner xmlns="c461cddb-fd5b-4187-8db6-162fdb3d9acb">
      <UserInfo>
        <DisplayName>PRICE, Adrian J</DisplayName>
        <AccountId>473</AccountId>
        <AccountType/>
      </UserInfo>
    </NATSOwner>
    <NATS-Subject xmlns="29702c17-83e5-41d9-b9c9-b11c69a0c44c" xsi:nil="true"/>
    <ProtectiveMarking xmlns="eeb42dd6-e9e2-4b67-9e73-e5d67592d81c">No Marking Required</ProtectiveMarking>
    <_dlc_DocId xmlns="29702c17-83e5-41d9-b9c9-b11c69a0c44c">SAS01-42-1116</_dlc_DocId>
    <_dlc_DocIdUrl xmlns="c9b95855-8e0c-4bf0-bd74-4eb4ec0ba957">
      <Url>http://teamhub.nats.co.uk/functions/SAS/RD/_layouts/DocIdRedir.aspx?ID=SAS01-42-1116</Url>
      <Description>SAS01-42-1116</Description>
    </_dlc_DocIdUrl>
  </documentManagement>
</p:properties>
</file>

<file path=customXml/itemProps1.xml><?xml version="1.0" encoding="utf-8"?>
<ds:datastoreItem xmlns:ds="http://schemas.openxmlformats.org/officeDocument/2006/customXml" ds:itemID="{1CC200D8-8388-45A9-A7A8-7AC18F8AF013}"/>
</file>

<file path=customXml/itemProps2.xml><?xml version="1.0" encoding="utf-8"?>
<ds:datastoreItem xmlns:ds="http://schemas.openxmlformats.org/officeDocument/2006/customXml" ds:itemID="{9CD76461-0464-4DBC-BDF5-E9A0F6AD55FB}"/>
</file>

<file path=customXml/itemProps3.xml><?xml version="1.0" encoding="utf-8"?>
<ds:datastoreItem xmlns:ds="http://schemas.openxmlformats.org/officeDocument/2006/customXml" ds:itemID="{3880E196-8149-4B0C-9F20-86A858281CA5}"/>
</file>

<file path=customXml/itemProps4.xml><?xml version="1.0" encoding="utf-8"?>
<ds:datastoreItem xmlns:ds="http://schemas.openxmlformats.org/officeDocument/2006/customXml" ds:itemID="{45CDF0A0-FDBC-48DE-B4D7-5E7CEEC0B826}"/>
</file>

<file path=docProps/app.xml><?xml version="1.0" encoding="utf-8"?>
<Properties xmlns="http://schemas.openxmlformats.org/officeDocument/2006/extended-properties" xmlns:vt="http://schemas.openxmlformats.org/officeDocument/2006/docPropsVTypes">
  <Template>8A87481F.dotm</Template>
  <TotalTime>13</TotalTime>
  <Pages>1</Pages>
  <Words>42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Price</dc:creator>
  <cp:keywords/>
  <dc:description/>
  <cp:lastModifiedBy>Ade Price</cp:lastModifiedBy>
  <cp:revision>2</cp:revision>
  <dcterms:created xsi:type="dcterms:W3CDTF">2016-01-29T09:41:00Z</dcterms:created>
  <dcterms:modified xsi:type="dcterms:W3CDTF">2016-02-03T14:12:00Z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0x010100EA2063E8704C434082E7DCCA54F9F02F00FB22B62B4DCEEC4390965E40AADFDD0C</vt:lpwstr>
  </property>
  <property fmtid="{D5CDD505-2E9C-101B-9397-08002B2CF9AE}" pid="3" name="_dlc_DocIdItemGuid">
    <vt:lpwstr>d21b6d89-fa3d-4492-8fb5-8b7a5d75bab2</vt:lpwstr>
  </property>
</Properties>
</file>